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9B" w:rsidRDefault="0065759B" w:rsidP="00DF2E7B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it-IT"/>
        </w:rPr>
      </w:pPr>
      <w:r w:rsidRPr="008C2AB0">
        <w:rPr>
          <w:rFonts w:ascii="Times New Roman" w:hAnsi="Times New Roman"/>
          <w:b/>
          <w:noProof/>
          <w:sz w:val="16"/>
          <w:szCs w:val="16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99.6pt;height:111pt;visibility:visible">
            <v:imagedata r:id="rId5" o:title=""/>
          </v:shape>
        </w:pict>
      </w:r>
      <w:r>
        <w:rPr>
          <w:rFonts w:ascii="Times New Roman" w:hAnsi="Times New Roman"/>
          <w:noProof/>
          <w:sz w:val="16"/>
          <w:szCs w:val="16"/>
          <w:lang w:eastAsia="it-IT"/>
        </w:rPr>
        <w:t xml:space="preserve">          </w:t>
      </w:r>
    </w:p>
    <w:p w:rsidR="0065759B" w:rsidRDefault="0065759B" w:rsidP="00DF2E7B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it-IT"/>
        </w:rPr>
      </w:pPr>
      <w:r>
        <w:rPr>
          <w:noProof/>
          <w:lang w:eastAsia="it-IT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margin-left:20.1pt;margin-top:116.85pt;width:495.6pt;height:24.65pt;z-index:251658240;mso-position-horizontal-relative:margin;mso-position-vertical-relative:margin" adj="5665" fillcolor="red" strokecolor="#00b0f0" strokeweight="1pt">
            <v:shadow on="t" type="perspective" color="#868686" opacity=".5" origin=",.5" offset="0,0" matrix=",56756f,,.5"/>
            <v:textpath style="font-family:&quot;Impact&quot;;v-text-kern:t" trim="t" fitpath="t" xscale="f" string="APRIAMO I NOSTRI  CUORI ALLA SOLIDARIETA'"/>
            <w10:wrap type="square" anchorx="margin" anchory="margin"/>
          </v:shape>
        </w:pict>
      </w:r>
    </w:p>
    <w:p w:rsidR="0065759B" w:rsidRDefault="0065759B" w:rsidP="00DF2E7B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it-IT"/>
        </w:rPr>
      </w:pPr>
    </w:p>
    <w:p w:rsidR="0065759B" w:rsidRDefault="0065759B" w:rsidP="00DF2E7B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it-IT"/>
        </w:rPr>
      </w:pPr>
    </w:p>
    <w:p w:rsidR="0065759B" w:rsidRDefault="0065759B" w:rsidP="00DF2E7B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it-IT"/>
        </w:rPr>
      </w:pPr>
    </w:p>
    <w:p w:rsidR="0065759B" w:rsidRDefault="0065759B" w:rsidP="00DF2E7B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it-IT"/>
        </w:rPr>
      </w:pPr>
    </w:p>
    <w:p w:rsidR="0065759B" w:rsidRPr="00724569" w:rsidRDefault="0065759B" w:rsidP="00724569">
      <w:pPr>
        <w:spacing w:after="0" w:line="240" w:lineRule="auto"/>
        <w:rPr>
          <w:rFonts w:ascii="Times New Roman" w:hAnsi="Times New Roman"/>
          <w:noProof/>
          <w:sz w:val="16"/>
          <w:szCs w:val="16"/>
          <w:lang w:eastAsia="it-IT"/>
        </w:rPr>
      </w:pPr>
    </w:p>
    <w:p w:rsidR="0065759B" w:rsidRPr="00DF2E7B" w:rsidRDefault="0065759B" w:rsidP="002C3545">
      <w:pPr>
        <w:spacing w:after="0" w:line="240" w:lineRule="auto"/>
        <w:rPr>
          <w:rFonts w:ascii="Arial" w:hAnsi="Arial" w:cs="Arial"/>
          <w:b/>
          <w:noProof/>
          <w:sz w:val="16"/>
          <w:szCs w:val="16"/>
          <w:lang w:eastAsia="it-IT"/>
        </w:rPr>
      </w:pPr>
    </w:p>
    <w:p w:rsidR="0065759B" w:rsidRDefault="0065759B" w:rsidP="00DF2E7B">
      <w:pPr>
        <w:spacing w:after="0" w:line="240" w:lineRule="auto"/>
        <w:jc w:val="center"/>
        <w:rPr>
          <w:rFonts w:ascii="Arial Rounded MT Bold" w:hAnsi="Arial Rounded MT Bold" w:cs="Arial"/>
          <w:b/>
          <w:noProof/>
          <w:color w:val="1F497D"/>
          <w:sz w:val="44"/>
          <w:szCs w:val="44"/>
          <w:lang w:eastAsia="it-IT"/>
        </w:rPr>
      </w:pPr>
      <w:r>
        <w:rPr>
          <w:rFonts w:ascii="Arial Rounded MT Bold" w:hAnsi="Arial Rounded MT Bold" w:cs="Arial"/>
          <w:b/>
          <w:noProof/>
          <w:color w:val="1F497D"/>
          <w:sz w:val="44"/>
          <w:szCs w:val="44"/>
          <w:lang w:eastAsia="it-IT"/>
        </w:rPr>
        <w:t>P</w:t>
      </w:r>
      <w:r w:rsidRPr="00724569">
        <w:rPr>
          <w:rFonts w:ascii="Arial Rounded MT Bold" w:hAnsi="Arial Rounded MT Bold" w:cs="Arial"/>
          <w:b/>
          <w:noProof/>
          <w:color w:val="1F497D"/>
          <w:sz w:val="44"/>
          <w:szCs w:val="44"/>
          <w:lang w:eastAsia="it-IT"/>
        </w:rPr>
        <w:t>rogetto “</w:t>
      </w:r>
      <w:r>
        <w:rPr>
          <w:rFonts w:ascii="Arial Rounded MT Bold" w:hAnsi="Arial Rounded MT Bold" w:cs="Arial"/>
          <w:b/>
          <w:noProof/>
          <w:color w:val="1F497D"/>
          <w:sz w:val="44"/>
          <w:szCs w:val="44"/>
          <w:u w:val="single"/>
          <w:lang w:eastAsia="it-IT"/>
        </w:rPr>
        <w:t>( ASSIEME IN CAMMINO)</w:t>
      </w:r>
      <w:r w:rsidRPr="00724569">
        <w:rPr>
          <w:rFonts w:ascii="Arial Rounded MT Bold" w:hAnsi="Arial Rounded MT Bold" w:cs="Arial"/>
          <w:b/>
          <w:noProof/>
          <w:color w:val="1F497D"/>
          <w:sz w:val="44"/>
          <w:szCs w:val="44"/>
          <w:lang w:eastAsia="it-IT"/>
        </w:rPr>
        <w:t>”</w:t>
      </w:r>
    </w:p>
    <w:p w:rsidR="0065759B" w:rsidRPr="00724569" w:rsidRDefault="0065759B" w:rsidP="00DF2E7B">
      <w:pPr>
        <w:spacing w:after="0" w:line="240" w:lineRule="auto"/>
        <w:jc w:val="center"/>
        <w:rPr>
          <w:rFonts w:ascii="Arial Rounded MT Bold" w:hAnsi="Arial Rounded MT Bold" w:cs="Arial"/>
          <w:b/>
          <w:noProof/>
          <w:color w:val="1F497D"/>
          <w:sz w:val="44"/>
          <w:szCs w:val="44"/>
          <w:lang w:eastAsia="it-IT"/>
        </w:rPr>
      </w:pPr>
    </w:p>
    <w:p w:rsidR="0065759B" w:rsidRPr="00724569" w:rsidRDefault="0065759B" w:rsidP="002C3545">
      <w:pPr>
        <w:spacing w:after="0" w:line="240" w:lineRule="auto"/>
        <w:rPr>
          <w:rFonts w:ascii="Arial" w:hAnsi="Arial" w:cs="Arial"/>
          <w:b/>
          <w:noProof/>
          <w:color w:val="FF0000"/>
          <w:sz w:val="24"/>
          <w:szCs w:val="24"/>
          <w:lang w:eastAsia="it-IT"/>
        </w:rPr>
      </w:pPr>
    </w:p>
    <w:p w:rsidR="0065759B" w:rsidRPr="00724569" w:rsidRDefault="0065759B" w:rsidP="00DF2E7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it-IT"/>
        </w:rPr>
      </w:pPr>
      <w:r w:rsidRPr="00724569">
        <w:rPr>
          <w:rFonts w:ascii="Arial" w:hAnsi="Arial" w:cs="Arial"/>
          <w:b/>
          <w:noProof/>
          <w:sz w:val="24"/>
          <w:szCs w:val="24"/>
          <w:lang w:eastAsia="it-IT"/>
        </w:rPr>
        <w:t>nasce da un’idea dell’associazione Terra D’Europa ONLUS per soddisfare un bisogno delle famiglie e dei diversamente abili.</w:t>
      </w:r>
    </w:p>
    <w:p w:rsidR="0065759B" w:rsidRPr="00724569" w:rsidRDefault="0065759B" w:rsidP="00DF2E7B">
      <w:pPr>
        <w:spacing w:after="0" w:line="240" w:lineRule="auto"/>
        <w:rPr>
          <w:rFonts w:ascii="Arial" w:hAnsi="Arial" w:cs="Arial"/>
          <w:b/>
          <w:noProof/>
          <w:sz w:val="24"/>
          <w:szCs w:val="24"/>
          <w:lang w:eastAsia="it-IT"/>
        </w:rPr>
      </w:pPr>
    </w:p>
    <w:p w:rsidR="0065759B" w:rsidRPr="00724569" w:rsidRDefault="0065759B" w:rsidP="00DF2E7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Gli obiettivi del progetto sono:</w:t>
      </w:r>
    </w:p>
    <w:p w:rsidR="0065759B" w:rsidRPr="00724569" w:rsidRDefault="0065759B" w:rsidP="00DF2E7B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65759B" w:rsidRPr="00724569" w:rsidRDefault="0065759B" w:rsidP="00DF2E7B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offrire ai ragazzi un’opportunità di autonomia e un sollievo alla famiglia</w:t>
      </w:r>
    </w:p>
    <w:p w:rsidR="0065759B" w:rsidRPr="00724569" w:rsidRDefault="0065759B" w:rsidP="002C3545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favorire la costruzione del sé, la motivazione, l’autostima e la consapevolezza dei propri limiti</w:t>
      </w:r>
    </w:p>
    <w:p w:rsidR="0065759B" w:rsidRPr="00724569" w:rsidRDefault="0065759B" w:rsidP="002C3545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stimolare la socializzazione</w:t>
      </w:r>
    </w:p>
    <w:p w:rsidR="0065759B" w:rsidRPr="00724569" w:rsidRDefault="0065759B" w:rsidP="002C3545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Rendere autonomi i ragazzi nel prendere il pul</w:t>
      </w:r>
      <w:r>
        <w:rPr>
          <w:rFonts w:ascii="Arial" w:hAnsi="Arial" w:cs="Arial"/>
          <w:b/>
          <w:sz w:val="24"/>
          <w:szCs w:val="24"/>
        </w:rPr>
        <w:t>l</w:t>
      </w:r>
      <w:r w:rsidRPr="00724569">
        <w:rPr>
          <w:rFonts w:ascii="Arial" w:hAnsi="Arial" w:cs="Arial"/>
          <w:b/>
          <w:sz w:val="24"/>
          <w:szCs w:val="24"/>
        </w:rPr>
        <w:t>man,  andare al cinema, prendere un gelato, fare la spesa, rafforzare la capacità comunicativa ( chiedere  informazioni, usare il cellulare, leggere e seguire indicazioni stradali,)</w:t>
      </w:r>
    </w:p>
    <w:p w:rsidR="0065759B" w:rsidRPr="00724569" w:rsidRDefault="0065759B" w:rsidP="002C3545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Insegnare il comportamento stradale( cartelli, strisce pedonali, semafori ecc..)</w:t>
      </w:r>
    </w:p>
    <w:p w:rsidR="0065759B" w:rsidRPr="00724569" w:rsidRDefault="0065759B" w:rsidP="002C3545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Abituare i ragazzi all’uso del denaro ( acquistare, riconoscere il valore, consapevolezza del resto)</w:t>
      </w:r>
    </w:p>
    <w:p w:rsidR="0065759B" w:rsidRPr="00724569" w:rsidRDefault="0065759B" w:rsidP="002C3545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Far prendere coscienza dell’uso dei servizi territoriali( paese di appartenenza  supemercato, gelateria, banca ecc..)</w:t>
      </w:r>
    </w:p>
    <w:p w:rsidR="0065759B" w:rsidRPr="00724569" w:rsidRDefault="0065759B" w:rsidP="002C3545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Far prendere coscienza dell’uso dei servizi fuori dal territorio, cinema, museo, supermercati, piscina ecc..</w:t>
      </w:r>
    </w:p>
    <w:p w:rsidR="0065759B" w:rsidRPr="00724569" w:rsidRDefault="0065759B" w:rsidP="002C3545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Rendere automi i ragazzi nei piccoli lavoretti tra le pareti domestiche( fare il  letto, cucinare ,accendere la lavatrice ecc..)</w:t>
      </w:r>
    </w:p>
    <w:p w:rsidR="0065759B" w:rsidRPr="00724569" w:rsidRDefault="0065759B" w:rsidP="002C3545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 xml:space="preserve">dare ai ragazzi la possibilità di potersi sentire gratificati </w:t>
      </w:r>
    </w:p>
    <w:p w:rsidR="0065759B" w:rsidRPr="00724569" w:rsidRDefault="0065759B" w:rsidP="002C3545">
      <w:pPr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superare i propri limiti sperimentando esperienze nuove e concrete</w:t>
      </w:r>
    </w:p>
    <w:p w:rsidR="0065759B" w:rsidRPr="00724569" w:rsidRDefault="0065759B" w:rsidP="00724569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  <w:r w:rsidRPr="00724569">
        <w:rPr>
          <w:rFonts w:ascii="Arial" w:hAnsi="Arial" w:cs="Arial"/>
          <w:b/>
          <w:sz w:val="24"/>
          <w:szCs w:val="24"/>
        </w:rPr>
        <w:t>raggiungere un maggior gra</w:t>
      </w:r>
      <w:r>
        <w:rPr>
          <w:rFonts w:ascii="Arial" w:hAnsi="Arial" w:cs="Arial"/>
          <w:b/>
          <w:sz w:val="24"/>
          <w:szCs w:val="24"/>
        </w:rPr>
        <w:t>do di autonomia</w:t>
      </w:r>
    </w:p>
    <w:p w:rsidR="0065759B" w:rsidRPr="00724569" w:rsidRDefault="0065759B" w:rsidP="00724569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FF0000"/>
          <w:sz w:val="24"/>
          <w:szCs w:val="24"/>
        </w:rPr>
      </w:pPr>
    </w:p>
    <w:p w:rsidR="0065759B" w:rsidRPr="00724569" w:rsidRDefault="0065759B" w:rsidP="007E4FA9">
      <w:pPr>
        <w:pStyle w:val="ListParagraph"/>
        <w:rPr>
          <w:rFonts w:ascii="Arial" w:hAnsi="Arial" w:cs="Arial"/>
          <w:b/>
          <w:color w:val="002060"/>
          <w:sz w:val="24"/>
          <w:szCs w:val="24"/>
        </w:rPr>
      </w:pPr>
      <w:bookmarkStart w:id="0" w:name="_GoBack"/>
      <w:bookmarkEnd w:id="0"/>
    </w:p>
    <w:p w:rsidR="0065759B" w:rsidRPr="00081C49" w:rsidRDefault="0065759B" w:rsidP="003177D9">
      <w:pPr>
        <w:pStyle w:val="ListParagraph"/>
        <w:rPr>
          <w:rFonts w:ascii="Arial Black" w:hAnsi="Arial Black" w:cs="Arial"/>
          <w:b/>
          <w:color w:val="002060"/>
          <w:sz w:val="16"/>
          <w:szCs w:val="16"/>
          <w:u w:val="single"/>
        </w:rPr>
      </w:pPr>
    </w:p>
    <w:p w:rsidR="0065759B" w:rsidRPr="00724569" w:rsidRDefault="0065759B" w:rsidP="00724569">
      <w:pPr>
        <w:rPr>
          <w:rFonts w:ascii="Arial Black" w:hAnsi="Arial Black" w:cs="Arial"/>
          <w:b/>
          <w:color w:val="002060"/>
          <w:sz w:val="20"/>
          <w:szCs w:val="20"/>
          <w:u w:val="single"/>
        </w:rPr>
      </w:pPr>
      <w:r w:rsidRPr="00724569">
        <w:rPr>
          <w:rFonts w:ascii="Arial Black" w:hAnsi="Arial Black" w:cs="Arial"/>
          <w:b/>
          <w:color w:val="002060"/>
          <w:sz w:val="20"/>
          <w:szCs w:val="20"/>
          <w:u w:val="single"/>
        </w:rPr>
        <w:t>Per chi fosse interessato può  contattare Emanuela Marchesi responsabile progetti al 3405387154</w:t>
      </w:r>
    </w:p>
    <w:p w:rsidR="0065759B" w:rsidRPr="00724569" w:rsidRDefault="0065759B" w:rsidP="00724569">
      <w:pPr>
        <w:rPr>
          <w:rFonts w:ascii="Arial Black" w:hAnsi="Arial Black" w:cs="Arial"/>
          <w:b/>
          <w:color w:val="002060"/>
          <w:sz w:val="16"/>
          <w:szCs w:val="16"/>
          <w:u w:val="single"/>
        </w:rPr>
      </w:pPr>
    </w:p>
    <w:sectPr w:rsidR="0065759B" w:rsidRPr="00724569" w:rsidSect="00DF2E7B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648C"/>
    <w:multiLevelType w:val="hybridMultilevel"/>
    <w:tmpl w:val="F2681CC2"/>
    <w:lvl w:ilvl="0" w:tplc="DEF4D81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333B0D"/>
    <w:multiLevelType w:val="hybridMultilevel"/>
    <w:tmpl w:val="F27AD998"/>
    <w:lvl w:ilvl="0" w:tplc="DEF4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545"/>
    <w:rsid w:val="00081C49"/>
    <w:rsid w:val="001B3419"/>
    <w:rsid w:val="001B5913"/>
    <w:rsid w:val="002C3545"/>
    <w:rsid w:val="003177D9"/>
    <w:rsid w:val="003334A9"/>
    <w:rsid w:val="00401584"/>
    <w:rsid w:val="00644E61"/>
    <w:rsid w:val="0065759B"/>
    <w:rsid w:val="006D4BA5"/>
    <w:rsid w:val="00724569"/>
    <w:rsid w:val="007E4FA9"/>
    <w:rsid w:val="008B7710"/>
    <w:rsid w:val="008C2AB0"/>
    <w:rsid w:val="00AA7211"/>
    <w:rsid w:val="00CA0D3D"/>
    <w:rsid w:val="00DF2E7B"/>
    <w:rsid w:val="00DF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5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C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5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C3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217</Words>
  <Characters>1237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Andrea P.</cp:lastModifiedBy>
  <cp:revision>20</cp:revision>
  <cp:lastPrinted>2016-03-09T07:21:00Z</cp:lastPrinted>
  <dcterms:created xsi:type="dcterms:W3CDTF">2015-10-23T14:05:00Z</dcterms:created>
  <dcterms:modified xsi:type="dcterms:W3CDTF">2018-04-19T00:39:00Z</dcterms:modified>
</cp:coreProperties>
</file>